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CE" w:rsidRDefault="00B42CCE" w:rsidP="00B42CCE">
      <w:pPr>
        <w:jc w:val="center"/>
      </w:pPr>
      <w:r>
        <w:t>WAWCA Board Meeting</w:t>
      </w:r>
    </w:p>
    <w:p w:rsidR="006C7299" w:rsidRDefault="006C7299" w:rsidP="00B42CCE">
      <w:pPr>
        <w:jc w:val="center"/>
      </w:pPr>
      <w:r>
        <w:t>8/2/17</w:t>
      </w:r>
    </w:p>
    <w:p w:rsidR="00B42CCE" w:rsidRDefault="00B42CCE" w:rsidP="00B42CCE">
      <w:pPr>
        <w:jc w:val="center"/>
      </w:pPr>
      <w:r>
        <w:t>Delaney’s Madison, Wisconsin</w:t>
      </w:r>
    </w:p>
    <w:p w:rsidR="00B42CCE" w:rsidRDefault="00B42CCE" w:rsidP="00B42CCE"/>
    <w:p w:rsidR="00B42CCE" w:rsidRDefault="00B42CCE" w:rsidP="00B42CCE">
      <w:r>
        <w:t>Call to Order – 6:06 PM</w:t>
      </w:r>
    </w:p>
    <w:p w:rsidR="00B42CCE" w:rsidRDefault="00B42CCE" w:rsidP="00B42CCE">
      <w:r>
        <w:t>Members present: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Sam Liverseed</w:t>
      </w:r>
    </w:p>
    <w:p w:rsidR="00B42CCE" w:rsidRDefault="007F30D7" w:rsidP="00B42CCE">
      <w:pPr>
        <w:pStyle w:val="ListParagraph"/>
        <w:numPr>
          <w:ilvl w:val="0"/>
          <w:numId w:val="1"/>
        </w:numPr>
      </w:pPr>
      <w:r>
        <w:t xml:space="preserve">Curtis </w:t>
      </w:r>
      <w:proofErr w:type="spellStart"/>
      <w:r>
        <w:t>Lei</w:t>
      </w:r>
      <w:r w:rsidR="00B42CCE">
        <w:t>n</w:t>
      </w:r>
      <w:proofErr w:type="spellEnd"/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Eric Pease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 xml:space="preserve">Gregory Pitts 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 xml:space="preserve">Joshua </w:t>
      </w:r>
      <w:proofErr w:type="spellStart"/>
      <w:r>
        <w:t>Turim</w:t>
      </w:r>
      <w:proofErr w:type="spellEnd"/>
      <w:r>
        <w:t xml:space="preserve"> 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Melissa Stone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Jason Oldenburg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 xml:space="preserve">Lisa </w:t>
      </w:r>
      <w:proofErr w:type="spellStart"/>
      <w:r>
        <w:t>Wiebusch</w:t>
      </w:r>
      <w:proofErr w:type="spellEnd"/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Judge Angela McKenzie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 xml:space="preserve">Lisa </w:t>
      </w:r>
      <w:proofErr w:type="spellStart"/>
      <w:r>
        <w:t>Pierobon</w:t>
      </w:r>
      <w:proofErr w:type="spellEnd"/>
      <w:r>
        <w:t xml:space="preserve"> Mays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Judge Cathy Lake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David Kania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Bill Parsons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 xml:space="preserve">Meghan Healy </w:t>
      </w:r>
    </w:p>
    <w:p w:rsidR="00B42CCE" w:rsidRDefault="00B42CCE" w:rsidP="00B42CCE">
      <w:pPr>
        <w:pStyle w:val="ListParagraph"/>
        <w:numPr>
          <w:ilvl w:val="0"/>
          <w:numId w:val="1"/>
        </w:numPr>
      </w:pPr>
      <w:r>
        <w:t>Joshua Czuta</w:t>
      </w:r>
    </w:p>
    <w:p w:rsidR="003450ED" w:rsidRDefault="003450ED" w:rsidP="00B42CCE"/>
    <w:p w:rsidR="00B42CCE" w:rsidRDefault="00B42CCE" w:rsidP="00B42CCE">
      <w:pPr>
        <w:pStyle w:val="ListParagraph"/>
        <w:numPr>
          <w:ilvl w:val="0"/>
          <w:numId w:val="3"/>
        </w:numPr>
      </w:pPr>
      <w:r>
        <w:t>Minutes</w:t>
      </w:r>
      <w:r w:rsidR="00D0463C">
        <w:t>:</w:t>
      </w:r>
    </w:p>
    <w:p w:rsidR="00B42CCE" w:rsidRDefault="00B42CCE" w:rsidP="00B42CCE">
      <w:pPr>
        <w:pStyle w:val="ListParagraph"/>
        <w:numPr>
          <w:ilvl w:val="1"/>
          <w:numId w:val="3"/>
        </w:numPr>
      </w:pPr>
      <w:r>
        <w:t>Minutes from the 1/27/17 board meeting approved.</w:t>
      </w:r>
    </w:p>
    <w:p w:rsidR="00B42CCE" w:rsidRDefault="00B42CCE" w:rsidP="00B42CCE">
      <w:pPr>
        <w:pStyle w:val="ListParagraph"/>
        <w:ind w:left="1440"/>
      </w:pPr>
    </w:p>
    <w:p w:rsidR="00B42CCE" w:rsidRDefault="00C411A6" w:rsidP="00B42CCE">
      <w:pPr>
        <w:pStyle w:val="ListParagraph"/>
        <w:numPr>
          <w:ilvl w:val="0"/>
          <w:numId w:val="3"/>
        </w:numPr>
      </w:pPr>
      <w:r>
        <w:t>Treasurer’s report/m</w:t>
      </w:r>
      <w:r w:rsidR="0017315C">
        <w:t xml:space="preserve">embership update - </w:t>
      </w:r>
      <w:r w:rsidR="00D0463C">
        <w:t>Melissa Stone:</w:t>
      </w:r>
    </w:p>
    <w:p w:rsidR="00C411A6" w:rsidRDefault="00C411A6" w:rsidP="00C411A6">
      <w:pPr>
        <w:pStyle w:val="ListParagraph"/>
        <w:numPr>
          <w:ilvl w:val="0"/>
          <w:numId w:val="4"/>
        </w:numPr>
      </w:pPr>
      <w:r>
        <w:t>227 paid memberships.</w:t>
      </w:r>
    </w:p>
    <w:p w:rsidR="00C411A6" w:rsidRDefault="00E916A8" w:rsidP="00C411A6">
      <w:pPr>
        <w:pStyle w:val="ListParagraph"/>
        <w:numPr>
          <w:ilvl w:val="0"/>
          <w:numId w:val="4"/>
        </w:numPr>
      </w:pPr>
      <w:r>
        <w:t>Regarding attendees for the summer seminar, 135 paid as of the time of the meeting with some anticipation of walk-in</w:t>
      </w:r>
      <w:r w:rsidR="00C61DFD">
        <w:t>s on the morning of the seminar</w:t>
      </w:r>
      <w:r>
        <w:t xml:space="preserve">.  </w:t>
      </w:r>
    </w:p>
    <w:p w:rsidR="00E916A8" w:rsidRDefault="00E916A8" w:rsidP="00D0463C">
      <w:pPr>
        <w:pStyle w:val="ListParagraph"/>
        <w:numPr>
          <w:ilvl w:val="0"/>
          <w:numId w:val="4"/>
        </w:numPr>
      </w:pPr>
      <w:r>
        <w:t>Balance at the time of the me</w:t>
      </w:r>
      <w:r w:rsidR="00C61DFD">
        <w:t>eting was approximately $55,000</w:t>
      </w:r>
      <w:r>
        <w:t>.  After payment for the seminar, the balance will be approxim</w:t>
      </w:r>
      <w:r w:rsidR="00D0463C">
        <w:t>ately $38,000.</w:t>
      </w:r>
    </w:p>
    <w:p w:rsidR="00D0463C" w:rsidRDefault="00D0463C" w:rsidP="00D0463C">
      <w:pPr>
        <w:pStyle w:val="ListParagraph"/>
        <w:ind w:left="1440"/>
      </w:pPr>
    </w:p>
    <w:p w:rsidR="00D0463C" w:rsidRDefault="00D0463C" w:rsidP="00D0463C">
      <w:pPr>
        <w:pStyle w:val="ListParagraph"/>
        <w:numPr>
          <w:ilvl w:val="0"/>
          <w:numId w:val="3"/>
        </w:numPr>
      </w:pPr>
      <w:r>
        <w:t>Officers and Directors Update:</w:t>
      </w:r>
    </w:p>
    <w:p w:rsidR="00D0463C" w:rsidRDefault="00D0463C" w:rsidP="00D0463C">
      <w:pPr>
        <w:pStyle w:val="ListParagraph"/>
        <w:numPr>
          <w:ilvl w:val="1"/>
          <w:numId w:val="3"/>
        </w:numPr>
      </w:pPr>
      <w:r>
        <w:t>For 2018:</w:t>
      </w:r>
    </w:p>
    <w:p w:rsidR="00D0463C" w:rsidRDefault="00D0463C" w:rsidP="00D0463C">
      <w:pPr>
        <w:pStyle w:val="ListParagraph"/>
        <w:numPr>
          <w:ilvl w:val="2"/>
          <w:numId w:val="3"/>
        </w:numPr>
      </w:pPr>
      <w:r>
        <w:t>President:  William Parsons</w:t>
      </w:r>
      <w:r w:rsidR="002F7A34">
        <w:t>.</w:t>
      </w:r>
    </w:p>
    <w:p w:rsidR="00D0463C" w:rsidRDefault="00D0463C" w:rsidP="00D0463C">
      <w:pPr>
        <w:pStyle w:val="ListParagraph"/>
        <w:numPr>
          <w:ilvl w:val="2"/>
          <w:numId w:val="3"/>
        </w:numPr>
      </w:pPr>
      <w:r>
        <w:t>President-Elect:   Laura Lyons</w:t>
      </w:r>
      <w:r w:rsidR="002F7A34">
        <w:t>.</w:t>
      </w:r>
    </w:p>
    <w:p w:rsidR="00D0463C" w:rsidRDefault="002F7A34" w:rsidP="00D0463C">
      <w:pPr>
        <w:pStyle w:val="ListParagraph"/>
        <w:numPr>
          <w:ilvl w:val="2"/>
          <w:numId w:val="3"/>
        </w:numPr>
      </w:pPr>
      <w:r>
        <w:t>Secretary:  Sam Liverseed.</w:t>
      </w:r>
    </w:p>
    <w:p w:rsidR="00D0463C" w:rsidRDefault="00D0463C" w:rsidP="00D0463C">
      <w:pPr>
        <w:pStyle w:val="ListParagraph"/>
        <w:numPr>
          <w:ilvl w:val="2"/>
          <w:numId w:val="3"/>
        </w:numPr>
      </w:pPr>
      <w:r>
        <w:t>Treasurer:  Melissa Stone</w:t>
      </w:r>
      <w:r w:rsidR="002F7A34">
        <w:t>.</w:t>
      </w:r>
    </w:p>
    <w:p w:rsidR="00D0463C" w:rsidRDefault="00D0463C" w:rsidP="00D0463C">
      <w:pPr>
        <w:pStyle w:val="ListParagraph"/>
        <w:numPr>
          <w:ilvl w:val="1"/>
          <w:numId w:val="3"/>
        </w:numPr>
      </w:pPr>
      <w:r>
        <w:t xml:space="preserve">Board of Directors changes for 2018: </w:t>
      </w:r>
    </w:p>
    <w:p w:rsidR="00D0463C" w:rsidRDefault="00D0463C" w:rsidP="00D0463C">
      <w:pPr>
        <w:pStyle w:val="ListParagraph"/>
        <w:numPr>
          <w:ilvl w:val="2"/>
          <w:numId w:val="3"/>
        </w:numPr>
      </w:pPr>
      <w:r>
        <w:t xml:space="preserve">Dist. 1: Matthew </w:t>
      </w:r>
      <w:proofErr w:type="spellStart"/>
      <w:r>
        <w:t>Lein</w:t>
      </w:r>
      <w:proofErr w:type="spellEnd"/>
      <w:r>
        <w:t xml:space="preserve"> is running for a three-y</w:t>
      </w:r>
      <w:r w:rsidR="003C1BE3">
        <w:t xml:space="preserve">ear term </w:t>
      </w:r>
      <w:r>
        <w:t>(begins 2018)</w:t>
      </w:r>
      <w:r w:rsidR="002829EB">
        <w:t>.</w:t>
      </w:r>
    </w:p>
    <w:p w:rsidR="00D0463C" w:rsidRDefault="00D0463C" w:rsidP="00D0463C">
      <w:pPr>
        <w:pStyle w:val="ListParagraph"/>
        <w:numPr>
          <w:ilvl w:val="2"/>
          <w:numId w:val="3"/>
        </w:numPr>
      </w:pPr>
      <w:r>
        <w:lastRenderedPageBreak/>
        <w:t xml:space="preserve">Dist. 6: Ben </w:t>
      </w:r>
      <w:proofErr w:type="spellStart"/>
      <w:r>
        <w:t>Quackenbush</w:t>
      </w:r>
      <w:proofErr w:type="spellEnd"/>
      <w:r>
        <w:t xml:space="preserve"> is runni</w:t>
      </w:r>
      <w:r w:rsidR="002829EB">
        <w:t>ng for a second three-year term.</w:t>
      </w:r>
    </w:p>
    <w:p w:rsidR="00D0463C" w:rsidRDefault="00D0463C" w:rsidP="00D0463C">
      <w:pPr>
        <w:pStyle w:val="ListParagraph"/>
        <w:numPr>
          <w:ilvl w:val="2"/>
          <w:numId w:val="3"/>
        </w:numPr>
      </w:pPr>
      <w:r>
        <w:t>Dist. 8: Greg Pitts is runni</w:t>
      </w:r>
      <w:r w:rsidR="002829EB">
        <w:t>ng for a second three-year term.</w:t>
      </w:r>
    </w:p>
    <w:p w:rsidR="00D0463C" w:rsidRDefault="00D0463C" w:rsidP="00D0463C">
      <w:pPr>
        <w:pStyle w:val="ListParagraph"/>
        <w:numPr>
          <w:ilvl w:val="2"/>
          <w:numId w:val="3"/>
        </w:numPr>
      </w:pPr>
      <w:r>
        <w:t xml:space="preserve">ALJ </w:t>
      </w:r>
      <w:r w:rsidR="003C1BE3">
        <w:t>Position:</w:t>
      </w:r>
      <w:r>
        <w:t xml:space="preserve"> Angela McKenzie replaces Ryan O'Connor</w:t>
      </w:r>
      <w:r w:rsidR="002829EB">
        <w:t>.</w:t>
      </w:r>
    </w:p>
    <w:p w:rsidR="00D0463C" w:rsidRDefault="00D0463C" w:rsidP="00D0463C">
      <w:pPr>
        <w:pStyle w:val="ListParagraph"/>
        <w:ind w:left="2160"/>
      </w:pPr>
    </w:p>
    <w:p w:rsidR="00385D08" w:rsidRDefault="002829EB" w:rsidP="00385D08">
      <w:pPr>
        <w:pStyle w:val="ListParagraph"/>
        <w:numPr>
          <w:ilvl w:val="0"/>
          <w:numId w:val="3"/>
        </w:numPr>
      </w:pPr>
      <w:r>
        <w:t>Potential S</w:t>
      </w:r>
      <w:r w:rsidR="00385D08">
        <w:t>eminar location change</w:t>
      </w:r>
      <w:r>
        <w:t>s</w:t>
      </w:r>
      <w:r w:rsidR="00385D08">
        <w:t>:</w:t>
      </w:r>
    </w:p>
    <w:p w:rsidR="00385D08" w:rsidRDefault="00385D08" w:rsidP="00385D08">
      <w:pPr>
        <w:pStyle w:val="ListParagraph"/>
        <w:numPr>
          <w:ilvl w:val="1"/>
          <w:numId w:val="3"/>
        </w:numPr>
      </w:pPr>
      <w:r>
        <w:t xml:space="preserve">Judge Lake indicated that the Madison Marriott West has </w:t>
      </w:r>
      <w:r w:rsidR="007F30D7">
        <w:t xml:space="preserve">recently </w:t>
      </w:r>
      <w:r>
        <w:t xml:space="preserve">increased costs, including additional charges for technology, room fees, etc.  The average cost had been $12,000, but the February 2017 seminar cost $21,000.  </w:t>
      </w:r>
      <w:r w:rsidRPr="00385D08">
        <w:t xml:space="preserve">Lisa </w:t>
      </w:r>
      <w:proofErr w:type="spellStart"/>
      <w:r w:rsidRPr="00385D08">
        <w:t>Pierobon</w:t>
      </w:r>
      <w:proofErr w:type="spellEnd"/>
      <w:r w:rsidRPr="00385D08">
        <w:t xml:space="preserve"> Mays</w:t>
      </w:r>
      <w:r>
        <w:t xml:space="preserve"> agreed to approach the Marriot to discuss the price increase and try </w:t>
      </w:r>
      <w:r w:rsidR="007F30D7">
        <w:t xml:space="preserve">to negotiate </w:t>
      </w:r>
      <w:r>
        <w:t xml:space="preserve">a lower cost.  </w:t>
      </w:r>
    </w:p>
    <w:p w:rsidR="00385D08" w:rsidRDefault="00385D08" w:rsidP="00385D08">
      <w:pPr>
        <w:pStyle w:val="ListParagraph"/>
        <w:numPr>
          <w:ilvl w:val="1"/>
          <w:numId w:val="3"/>
        </w:numPr>
      </w:pPr>
      <w:r>
        <w:t>Judge Lake asked for ideas/suggestions for new locations.  Possible locations included:</w:t>
      </w:r>
    </w:p>
    <w:p w:rsidR="00385D08" w:rsidRDefault="00385D08" w:rsidP="00385D08">
      <w:pPr>
        <w:pStyle w:val="ListParagraph"/>
        <w:numPr>
          <w:ilvl w:val="2"/>
          <w:numId w:val="3"/>
        </w:numPr>
      </w:pPr>
      <w:r>
        <w:t>Madison East Side – Judge Lake indicated option</w:t>
      </w:r>
      <w:r w:rsidR="003478D5">
        <w:t>s there were relatively limited.</w:t>
      </w:r>
    </w:p>
    <w:p w:rsidR="00385D08" w:rsidRDefault="00385D08" w:rsidP="00385D08">
      <w:pPr>
        <w:pStyle w:val="ListParagraph"/>
        <w:numPr>
          <w:ilvl w:val="2"/>
          <w:numId w:val="3"/>
        </w:numPr>
      </w:pPr>
      <w:r>
        <w:t xml:space="preserve">Downtown Madison – paid parking would be </w:t>
      </w:r>
      <w:r w:rsidR="007F30D7">
        <w:t xml:space="preserve">an </w:t>
      </w:r>
      <w:r w:rsidR="003478D5">
        <w:t xml:space="preserve">issue.  </w:t>
      </w:r>
    </w:p>
    <w:p w:rsidR="00385D08" w:rsidRDefault="00385D08" w:rsidP="00385D08">
      <w:pPr>
        <w:pStyle w:val="ListParagraph"/>
        <w:numPr>
          <w:ilvl w:val="2"/>
          <w:numId w:val="3"/>
        </w:numPr>
      </w:pPr>
      <w:r>
        <w:t>Johnson Creek – location ideal for Madison and Milwaukee attendees, but those coming from the north and the west would</w:t>
      </w:r>
      <w:r w:rsidR="003478D5">
        <w:t xml:space="preserve"> have to travel further.  </w:t>
      </w:r>
    </w:p>
    <w:p w:rsidR="00385D08" w:rsidRDefault="00385D08" w:rsidP="00385D08">
      <w:pPr>
        <w:pStyle w:val="ListParagraph"/>
        <w:numPr>
          <w:ilvl w:val="2"/>
          <w:numId w:val="3"/>
        </w:numPr>
      </w:pPr>
      <w:r>
        <w:t>Wisconsin Dells – Judge Lake indicated that in the past, when the seminars are moved north (Wausau, Steven’s Point) attendance declines.</w:t>
      </w:r>
    </w:p>
    <w:p w:rsidR="00385D08" w:rsidRDefault="00385D08" w:rsidP="00385D08">
      <w:pPr>
        <w:pStyle w:val="ListParagraph"/>
        <w:numPr>
          <w:ilvl w:val="1"/>
          <w:numId w:val="3"/>
        </w:numPr>
      </w:pPr>
      <w:r>
        <w:t xml:space="preserve">Suggestion made that one seminar could be held in the Madison area and the other in the Milwaukee area.  </w:t>
      </w:r>
    </w:p>
    <w:p w:rsidR="00AB4C01" w:rsidRDefault="00385D08" w:rsidP="00AB4C01">
      <w:pPr>
        <w:pStyle w:val="ListParagraph"/>
        <w:numPr>
          <w:ilvl w:val="1"/>
          <w:numId w:val="3"/>
        </w:numPr>
      </w:pPr>
      <w:r>
        <w:t>Nothing was f</w:t>
      </w:r>
      <w:r w:rsidR="003478D5">
        <w:t>inalized on the location for future</w:t>
      </w:r>
      <w:r>
        <w:t xml:space="preserve"> seminars, but Judge Lake asked the </w:t>
      </w:r>
      <w:r w:rsidR="00793FA1">
        <w:t xml:space="preserve">Board </w:t>
      </w:r>
      <w:r>
        <w:t xml:space="preserve">to </w:t>
      </w:r>
      <w:r w:rsidR="00793FA1">
        <w:t xml:space="preserve">be consider alternate locations.  </w:t>
      </w:r>
    </w:p>
    <w:p w:rsidR="00AB4C01" w:rsidRDefault="00AB4C01" w:rsidP="00AB4C01">
      <w:pPr>
        <w:pStyle w:val="ListParagraph"/>
        <w:ind w:left="1440"/>
      </w:pPr>
    </w:p>
    <w:p w:rsidR="00AB4C01" w:rsidRDefault="00AB4C01" w:rsidP="00AB4C01">
      <w:pPr>
        <w:pStyle w:val="ListParagraph"/>
        <w:numPr>
          <w:ilvl w:val="0"/>
          <w:numId w:val="3"/>
        </w:numPr>
      </w:pPr>
      <w:r>
        <w:t>Scholarships:</w:t>
      </w:r>
    </w:p>
    <w:p w:rsidR="00AB4C01" w:rsidRDefault="005B7BDB" w:rsidP="00AB4C01">
      <w:pPr>
        <w:pStyle w:val="ListParagraph"/>
        <w:numPr>
          <w:ilvl w:val="1"/>
          <w:numId w:val="3"/>
        </w:numPr>
      </w:pPr>
      <w:r>
        <w:t xml:space="preserve">Melissa Stone indicated that for the past two years, 2015-16 and 2016-17, there has not been a UW-Madison scholarship recipient.  It is unclear why the Law School has not provided the student’s name.  Judge McKenzie agreed to </w:t>
      </w:r>
      <w:r w:rsidR="0017315C">
        <w:t>contact the school</w:t>
      </w:r>
      <w:r>
        <w:t xml:space="preserve">.  </w:t>
      </w:r>
    </w:p>
    <w:p w:rsidR="0017315C" w:rsidRDefault="0017315C" w:rsidP="0017315C">
      <w:pPr>
        <w:pStyle w:val="ListParagraph"/>
        <w:ind w:left="1440"/>
      </w:pPr>
    </w:p>
    <w:p w:rsidR="0017315C" w:rsidRDefault="0017315C" w:rsidP="0017315C">
      <w:pPr>
        <w:pStyle w:val="ListParagraph"/>
        <w:numPr>
          <w:ilvl w:val="0"/>
          <w:numId w:val="3"/>
        </w:numPr>
      </w:pPr>
      <w:r>
        <w:t>Website – Josh</w:t>
      </w:r>
      <w:r w:rsidR="00EF7016">
        <w:t>ua</w:t>
      </w:r>
      <w:r>
        <w:t xml:space="preserve"> </w:t>
      </w:r>
      <w:proofErr w:type="spellStart"/>
      <w:r>
        <w:t>Turim</w:t>
      </w:r>
      <w:proofErr w:type="spellEnd"/>
      <w:r>
        <w:t>:</w:t>
      </w:r>
    </w:p>
    <w:p w:rsidR="00EF7016" w:rsidRDefault="00EF7016" w:rsidP="00EF7016">
      <w:pPr>
        <w:pStyle w:val="ListParagraph"/>
        <w:numPr>
          <w:ilvl w:val="1"/>
          <w:numId w:val="3"/>
        </w:numPr>
      </w:pPr>
      <w:r>
        <w:t>Josh has been administ</w:t>
      </w:r>
      <w:r w:rsidR="00793FA1">
        <w:t xml:space="preserve">ering the website and explained some of the problems </w:t>
      </w:r>
      <w:r>
        <w:t xml:space="preserve">issues with the current process and maintaining the site.  He indicated that </w:t>
      </w:r>
      <w:r w:rsidR="00E4413A">
        <w:t>the</w:t>
      </w:r>
      <w:r>
        <w:t xml:space="preserve"> current website tool is not user friendly.  For instance, when uploading materials from sponsors, the materials usually </w:t>
      </w:r>
      <w:r w:rsidR="00E4413A">
        <w:t>must</w:t>
      </w:r>
      <w:r>
        <w:t xml:space="preserve"> be re-sized, which requires Joshua to go back to the sponsor and ask them to alter or change the images.  While Josh </w:t>
      </w:r>
      <w:r w:rsidR="00EB7B41">
        <w:t xml:space="preserve">knows </w:t>
      </w:r>
      <w:r>
        <w:t>how to use the current system, and has written an extensive guide for the next website administrator, his recommendation is to switch over to a new website host –</w:t>
      </w:r>
      <w:r w:rsidR="00EB7B41">
        <w:t xml:space="preserve"> </w:t>
      </w:r>
      <w:proofErr w:type="spellStart"/>
      <w:r w:rsidR="00EB7B41">
        <w:t>Wordpress</w:t>
      </w:r>
      <w:proofErr w:type="spellEnd"/>
      <w:r w:rsidR="00EB7B41">
        <w:t xml:space="preserve"> – so the next administrator can easily manage the administration.  </w:t>
      </w:r>
    </w:p>
    <w:p w:rsidR="00EF7016" w:rsidRDefault="00EF7016" w:rsidP="0017315C">
      <w:pPr>
        <w:pStyle w:val="ListParagraph"/>
        <w:numPr>
          <w:ilvl w:val="1"/>
          <w:numId w:val="3"/>
        </w:numPr>
      </w:pPr>
      <w:r>
        <w:t xml:space="preserve">He believes that this can be done for approximately $2,000.  Josh received approval </w:t>
      </w:r>
      <w:r w:rsidR="003F3522">
        <w:t xml:space="preserve">from the board to get a quote to switch it to </w:t>
      </w:r>
      <w:proofErr w:type="spellStart"/>
      <w:r w:rsidR="003F3522">
        <w:t>Wordpress</w:t>
      </w:r>
      <w:proofErr w:type="spellEnd"/>
      <w:r w:rsidR="003F3522">
        <w:t xml:space="preserve">.  </w:t>
      </w:r>
    </w:p>
    <w:p w:rsidR="00EF7016" w:rsidRDefault="00EF7016" w:rsidP="0017315C">
      <w:pPr>
        <w:pStyle w:val="ListParagraph"/>
        <w:numPr>
          <w:ilvl w:val="1"/>
          <w:numId w:val="3"/>
        </w:numPr>
      </w:pPr>
      <w:r>
        <w:t xml:space="preserve">The board agreed that after reviewing the quote, a vote will be taken via </w:t>
      </w:r>
      <w:r w:rsidR="009E232F">
        <w:t>email to</w:t>
      </w:r>
      <w:r w:rsidR="00CF4257">
        <w:t xml:space="preserve"> approve</w:t>
      </w:r>
      <w:r w:rsidR="003F3522">
        <w:t xml:space="preserve"> the work to be done on the website</w:t>
      </w:r>
      <w:r w:rsidR="00CF4257">
        <w:t>.</w:t>
      </w:r>
    </w:p>
    <w:p w:rsidR="00CF4257" w:rsidRDefault="00CF4257" w:rsidP="00CF4257">
      <w:pPr>
        <w:pStyle w:val="ListParagraph"/>
        <w:ind w:left="1440"/>
      </w:pPr>
    </w:p>
    <w:p w:rsidR="00793FA1" w:rsidRDefault="00793FA1" w:rsidP="00CF4257">
      <w:pPr>
        <w:pStyle w:val="ListParagraph"/>
        <w:ind w:left="1440"/>
      </w:pPr>
    </w:p>
    <w:p w:rsidR="00E4413A" w:rsidRDefault="00E4413A" w:rsidP="00CF4257">
      <w:pPr>
        <w:pStyle w:val="ListParagraph"/>
        <w:ind w:left="1440"/>
      </w:pPr>
    </w:p>
    <w:p w:rsidR="00793FA1" w:rsidRDefault="00793FA1" w:rsidP="00CF4257">
      <w:pPr>
        <w:pStyle w:val="ListParagraph"/>
        <w:ind w:left="1440"/>
      </w:pPr>
    </w:p>
    <w:p w:rsidR="00EB7B41" w:rsidRDefault="00EB7B41" w:rsidP="00CF4257">
      <w:pPr>
        <w:pStyle w:val="ListParagraph"/>
        <w:ind w:left="1440"/>
      </w:pPr>
    </w:p>
    <w:p w:rsidR="00CF4257" w:rsidRDefault="00CF4257" w:rsidP="00CF4257">
      <w:pPr>
        <w:pStyle w:val="ListParagraph"/>
        <w:numPr>
          <w:ilvl w:val="0"/>
          <w:numId w:val="3"/>
        </w:numPr>
      </w:pPr>
      <w:r>
        <w:lastRenderedPageBreak/>
        <w:t>Miscellaneous issues:</w:t>
      </w:r>
    </w:p>
    <w:p w:rsidR="00CF4257" w:rsidRDefault="00CF4257" w:rsidP="00CF4257">
      <w:pPr>
        <w:pStyle w:val="ListParagraph"/>
        <w:numPr>
          <w:ilvl w:val="1"/>
          <w:numId w:val="3"/>
        </w:numPr>
      </w:pPr>
      <w:r>
        <w:t xml:space="preserve">Josh Czuta thanked Dave Kania (for working on getting WAWCA Directors and Officers Insurance) and Ben </w:t>
      </w:r>
      <w:proofErr w:type="spellStart"/>
      <w:r>
        <w:t>Quackenbush</w:t>
      </w:r>
      <w:proofErr w:type="spellEnd"/>
      <w:r>
        <w:t xml:space="preserve"> (for assisting WAWCA with tax issues).  </w:t>
      </w:r>
    </w:p>
    <w:p w:rsidR="00CF4257" w:rsidRDefault="00CF4257" w:rsidP="00CF4257">
      <w:pPr>
        <w:pStyle w:val="ListParagraph"/>
        <w:ind w:left="1440"/>
      </w:pPr>
    </w:p>
    <w:p w:rsidR="00CF4257" w:rsidRDefault="00CF4257" w:rsidP="00CF4257">
      <w:pPr>
        <w:pStyle w:val="ListParagraph"/>
        <w:numPr>
          <w:ilvl w:val="0"/>
          <w:numId w:val="3"/>
        </w:numPr>
      </w:pPr>
      <w:r>
        <w:t>Meeting adjourned at 7:00.</w:t>
      </w:r>
    </w:p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D7034B" w:rsidRDefault="00D7034B" w:rsidP="00D7034B"/>
    <w:p w:rsidR="003F3522" w:rsidRDefault="003F3522" w:rsidP="00D7034B"/>
    <w:p w:rsidR="003F3522" w:rsidRDefault="003F3522" w:rsidP="00D7034B"/>
    <w:p w:rsidR="003F3522" w:rsidRDefault="003F3522" w:rsidP="00D7034B"/>
    <w:p w:rsidR="003F3522" w:rsidRDefault="003F3522" w:rsidP="00D7034B"/>
    <w:p w:rsidR="00D7034B" w:rsidRDefault="00D7034B" w:rsidP="00D7034B"/>
    <w:p w:rsidR="00D7034B" w:rsidRDefault="00D7034B" w:rsidP="00D7034B"/>
    <w:p w:rsidR="00D7034B" w:rsidRDefault="00D7034B" w:rsidP="00D7034B">
      <w:pPr>
        <w:jc w:val="center"/>
      </w:pPr>
      <w:r>
        <w:lastRenderedPageBreak/>
        <w:t>WAWCA Seminar</w:t>
      </w:r>
    </w:p>
    <w:p w:rsidR="00D7034B" w:rsidRDefault="00D7034B" w:rsidP="00D7034B">
      <w:pPr>
        <w:jc w:val="center"/>
      </w:pPr>
      <w:r>
        <w:t>Annual Membership Meeting</w:t>
      </w:r>
    </w:p>
    <w:p w:rsidR="00D7034B" w:rsidRDefault="00D7034B" w:rsidP="00D7034B">
      <w:pPr>
        <w:pStyle w:val="ListParagraph"/>
        <w:numPr>
          <w:ilvl w:val="0"/>
          <w:numId w:val="7"/>
        </w:numPr>
      </w:pPr>
      <w:r>
        <w:t>Call to Order by</w:t>
      </w:r>
      <w:r w:rsidR="008621B1">
        <w:t xml:space="preserve"> President Joshua Czuta at 11:26</w:t>
      </w:r>
      <w:r>
        <w:t xml:space="preserve"> am.</w:t>
      </w:r>
    </w:p>
    <w:p w:rsidR="00D7034B" w:rsidRDefault="00D7034B" w:rsidP="00D7034B">
      <w:pPr>
        <w:pStyle w:val="ListParagraph"/>
      </w:pPr>
    </w:p>
    <w:p w:rsidR="008621B1" w:rsidRDefault="008621B1" w:rsidP="008621B1">
      <w:pPr>
        <w:pStyle w:val="ListParagraph"/>
        <w:numPr>
          <w:ilvl w:val="0"/>
          <w:numId w:val="7"/>
        </w:numPr>
      </w:pPr>
      <w:r>
        <w:t>Presentation of scholarship:</w:t>
      </w:r>
    </w:p>
    <w:p w:rsidR="008621B1" w:rsidRDefault="008621B1" w:rsidP="008621B1">
      <w:pPr>
        <w:pStyle w:val="ListParagraph"/>
        <w:numPr>
          <w:ilvl w:val="1"/>
          <w:numId w:val="7"/>
        </w:numPr>
      </w:pPr>
      <w:r>
        <w:t>Scholarship awarded to Angela Shin of Marquette University.  Ms. Shin was not in attendance.</w:t>
      </w:r>
    </w:p>
    <w:p w:rsidR="008621B1" w:rsidRDefault="008621B1" w:rsidP="008621B1">
      <w:pPr>
        <w:pStyle w:val="ListParagraph"/>
        <w:numPr>
          <w:ilvl w:val="1"/>
          <w:numId w:val="7"/>
        </w:numPr>
      </w:pPr>
      <w:r>
        <w:t xml:space="preserve">President Czuta indicated that no scholarship has been given to a UW-Madison Law Student in the past two years.  </w:t>
      </w:r>
    </w:p>
    <w:p w:rsidR="008621B1" w:rsidRDefault="008621B1" w:rsidP="008621B1">
      <w:pPr>
        <w:pStyle w:val="ListParagraph"/>
        <w:ind w:left="1440"/>
      </w:pPr>
    </w:p>
    <w:p w:rsidR="008621B1" w:rsidRDefault="008621B1" w:rsidP="008621B1">
      <w:pPr>
        <w:pStyle w:val="ListParagraph"/>
        <w:numPr>
          <w:ilvl w:val="0"/>
          <w:numId w:val="7"/>
        </w:numPr>
      </w:pPr>
      <w:r>
        <w:t>Announcements:</w:t>
      </w:r>
    </w:p>
    <w:p w:rsidR="008621B1" w:rsidRDefault="008621B1" w:rsidP="008621B1">
      <w:pPr>
        <w:pStyle w:val="ListParagraph"/>
        <w:numPr>
          <w:ilvl w:val="1"/>
          <w:numId w:val="7"/>
        </w:numPr>
      </w:pPr>
      <w:r>
        <w:t>President Czuta informed the membership that Directors and Officers insurance has been purchased for the WAWCA Board.</w:t>
      </w:r>
    </w:p>
    <w:p w:rsidR="00C81BB6" w:rsidRDefault="008621B1" w:rsidP="00C81BB6">
      <w:pPr>
        <w:pStyle w:val="ListParagraph"/>
        <w:numPr>
          <w:ilvl w:val="1"/>
          <w:numId w:val="7"/>
        </w:numPr>
      </w:pPr>
      <w:r>
        <w:t xml:space="preserve">In addition, President Czuta </w:t>
      </w:r>
      <w:r w:rsidR="00C81BB6">
        <w:t xml:space="preserve">thanked Ben </w:t>
      </w:r>
      <w:proofErr w:type="spellStart"/>
      <w:r w:rsidR="00C81BB6">
        <w:t>Quakenbush</w:t>
      </w:r>
      <w:proofErr w:type="spellEnd"/>
      <w:r w:rsidR="00C81BB6">
        <w:t xml:space="preserve"> for addressing WAWCA’s taxes.</w:t>
      </w:r>
    </w:p>
    <w:p w:rsidR="00C81BB6" w:rsidRDefault="00C81BB6" w:rsidP="00C81BB6">
      <w:pPr>
        <w:pStyle w:val="ListParagraph"/>
        <w:ind w:left="1440"/>
      </w:pPr>
    </w:p>
    <w:p w:rsidR="00C81BB6" w:rsidRDefault="006F7208" w:rsidP="00C81BB6">
      <w:pPr>
        <w:pStyle w:val="ListParagraph"/>
        <w:numPr>
          <w:ilvl w:val="0"/>
          <w:numId w:val="7"/>
        </w:numPr>
      </w:pPr>
      <w:r>
        <w:t>Treasurer’s report – Melissa Stone:</w:t>
      </w:r>
    </w:p>
    <w:p w:rsidR="006F7208" w:rsidRDefault="006F7208" w:rsidP="006F7208">
      <w:pPr>
        <w:pStyle w:val="ListParagraph"/>
        <w:numPr>
          <w:ilvl w:val="1"/>
          <w:numId w:val="7"/>
        </w:numPr>
      </w:pPr>
      <w:r>
        <w:t>Paid memberships to date were 227.</w:t>
      </w:r>
    </w:p>
    <w:p w:rsidR="006F7208" w:rsidRDefault="006F7208" w:rsidP="006F7208">
      <w:pPr>
        <w:pStyle w:val="ListParagraph"/>
        <w:numPr>
          <w:ilvl w:val="1"/>
          <w:numId w:val="7"/>
        </w:numPr>
      </w:pPr>
      <w:r>
        <w:t>Seminar attendance – 135 paid in advance, with 15 walk-ins.</w:t>
      </w:r>
    </w:p>
    <w:p w:rsidR="0098162F" w:rsidRDefault="0098162F" w:rsidP="0098162F">
      <w:pPr>
        <w:pStyle w:val="ListParagraph"/>
        <w:numPr>
          <w:ilvl w:val="1"/>
          <w:numId w:val="7"/>
        </w:numPr>
      </w:pPr>
      <w:r>
        <w:t>Balance at the time of the meeting was approximately $55,000</w:t>
      </w:r>
      <w:bookmarkStart w:id="0" w:name="_GoBack"/>
      <w:bookmarkEnd w:id="0"/>
      <w:r>
        <w:t>.  After payment for the seminar, the balance will be approximately $38,000.</w:t>
      </w:r>
    </w:p>
    <w:p w:rsidR="0098162F" w:rsidRDefault="0098162F" w:rsidP="0098162F">
      <w:pPr>
        <w:pStyle w:val="ListParagraph"/>
        <w:ind w:left="1440"/>
      </w:pPr>
    </w:p>
    <w:p w:rsidR="0098162F" w:rsidRDefault="0098162F" w:rsidP="0098162F">
      <w:pPr>
        <w:pStyle w:val="ListParagraph"/>
        <w:numPr>
          <w:ilvl w:val="0"/>
          <w:numId w:val="7"/>
        </w:numPr>
      </w:pPr>
      <w:r>
        <w:t>Officers and Directors Update:</w:t>
      </w:r>
    </w:p>
    <w:p w:rsidR="0098162F" w:rsidRDefault="0098162F" w:rsidP="0098162F">
      <w:pPr>
        <w:pStyle w:val="ListParagraph"/>
        <w:numPr>
          <w:ilvl w:val="1"/>
          <w:numId w:val="7"/>
        </w:numPr>
      </w:pPr>
      <w:r>
        <w:t>For 2018:</w:t>
      </w:r>
    </w:p>
    <w:p w:rsidR="0098162F" w:rsidRDefault="0098162F" w:rsidP="0098162F">
      <w:pPr>
        <w:pStyle w:val="ListParagraph"/>
        <w:numPr>
          <w:ilvl w:val="2"/>
          <w:numId w:val="7"/>
        </w:numPr>
      </w:pPr>
      <w:r>
        <w:t>President:  William Parsons</w:t>
      </w:r>
    </w:p>
    <w:p w:rsidR="0098162F" w:rsidRDefault="0098162F" w:rsidP="0098162F">
      <w:pPr>
        <w:pStyle w:val="ListParagraph"/>
        <w:numPr>
          <w:ilvl w:val="2"/>
          <w:numId w:val="7"/>
        </w:numPr>
      </w:pPr>
      <w:r>
        <w:t>President-Elect:   Laura Lyons</w:t>
      </w:r>
    </w:p>
    <w:p w:rsidR="0098162F" w:rsidRDefault="0098162F" w:rsidP="0098162F">
      <w:pPr>
        <w:pStyle w:val="ListParagraph"/>
        <w:numPr>
          <w:ilvl w:val="2"/>
          <w:numId w:val="7"/>
        </w:numPr>
      </w:pPr>
      <w:r>
        <w:t xml:space="preserve">Secretary:    Sam Liverseed </w:t>
      </w:r>
    </w:p>
    <w:p w:rsidR="0098162F" w:rsidRDefault="0098162F" w:rsidP="0098162F">
      <w:pPr>
        <w:pStyle w:val="ListParagraph"/>
        <w:numPr>
          <w:ilvl w:val="2"/>
          <w:numId w:val="7"/>
        </w:numPr>
      </w:pPr>
      <w:r>
        <w:t>Treasurer:  Melissa Stone</w:t>
      </w:r>
    </w:p>
    <w:p w:rsidR="0098162F" w:rsidRDefault="0098162F" w:rsidP="0098162F">
      <w:pPr>
        <w:pStyle w:val="ListParagraph"/>
        <w:numPr>
          <w:ilvl w:val="1"/>
          <w:numId w:val="7"/>
        </w:numPr>
      </w:pPr>
      <w:r>
        <w:t xml:space="preserve">Board of Directors changes for 2018: </w:t>
      </w:r>
    </w:p>
    <w:p w:rsidR="0098162F" w:rsidRDefault="0098162F" w:rsidP="0098162F">
      <w:pPr>
        <w:pStyle w:val="ListParagraph"/>
        <w:numPr>
          <w:ilvl w:val="2"/>
          <w:numId w:val="7"/>
        </w:numPr>
      </w:pPr>
      <w:r>
        <w:t xml:space="preserve">Dist. 1: Matthew </w:t>
      </w:r>
      <w:proofErr w:type="spellStart"/>
      <w:r>
        <w:t>Lein</w:t>
      </w:r>
      <w:proofErr w:type="spellEnd"/>
      <w:r>
        <w:t xml:space="preserve"> is running for a three-year term (begins 2018)</w:t>
      </w:r>
    </w:p>
    <w:p w:rsidR="0098162F" w:rsidRDefault="0098162F" w:rsidP="0098162F">
      <w:pPr>
        <w:pStyle w:val="ListParagraph"/>
        <w:numPr>
          <w:ilvl w:val="2"/>
          <w:numId w:val="7"/>
        </w:numPr>
      </w:pPr>
      <w:r>
        <w:t xml:space="preserve">Dist. 6: Ben </w:t>
      </w:r>
      <w:proofErr w:type="spellStart"/>
      <w:r>
        <w:t>Quackenbush</w:t>
      </w:r>
      <w:proofErr w:type="spellEnd"/>
      <w:r>
        <w:t xml:space="preserve"> is running for a second three-year term </w:t>
      </w:r>
    </w:p>
    <w:p w:rsidR="0098162F" w:rsidRDefault="0098162F" w:rsidP="0098162F">
      <w:pPr>
        <w:pStyle w:val="ListParagraph"/>
        <w:numPr>
          <w:ilvl w:val="2"/>
          <w:numId w:val="7"/>
        </w:numPr>
      </w:pPr>
      <w:r>
        <w:t xml:space="preserve">Dist. 8: Greg Pitts is running for a second three-year term </w:t>
      </w:r>
    </w:p>
    <w:p w:rsidR="0098162F" w:rsidRDefault="0098162F" w:rsidP="0098162F">
      <w:pPr>
        <w:pStyle w:val="ListParagraph"/>
        <w:numPr>
          <w:ilvl w:val="2"/>
          <w:numId w:val="7"/>
        </w:numPr>
      </w:pPr>
      <w:r>
        <w:t>ALJ Position: Angela McKenzie replaces Ryan O'Connor</w:t>
      </w:r>
    </w:p>
    <w:p w:rsidR="0098162F" w:rsidRDefault="002B4ECE" w:rsidP="0098162F">
      <w:pPr>
        <w:pStyle w:val="ListParagraph"/>
        <w:numPr>
          <w:ilvl w:val="1"/>
          <w:numId w:val="7"/>
        </w:numPr>
      </w:pPr>
      <w:r>
        <w:t>All nominations of Officers and Directors were approved by the Membership.</w:t>
      </w:r>
    </w:p>
    <w:sectPr w:rsidR="009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FB3"/>
    <w:multiLevelType w:val="hybridMultilevel"/>
    <w:tmpl w:val="CFEADF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1596"/>
    <w:multiLevelType w:val="hybridMultilevel"/>
    <w:tmpl w:val="B260B5F4"/>
    <w:lvl w:ilvl="0" w:tplc="DC5070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F7447E"/>
    <w:multiLevelType w:val="hybridMultilevel"/>
    <w:tmpl w:val="9D18512C"/>
    <w:lvl w:ilvl="0" w:tplc="DC5070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2E46"/>
    <w:multiLevelType w:val="hybridMultilevel"/>
    <w:tmpl w:val="C8AC07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5070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1318F"/>
    <w:multiLevelType w:val="hybridMultilevel"/>
    <w:tmpl w:val="EFC8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D782E"/>
    <w:multiLevelType w:val="hybridMultilevel"/>
    <w:tmpl w:val="929E28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53C6B"/>
    <w:multiLevelType w:val="hybridMultilevel"/>
    <w:tmpl w:val="F0B61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5070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DC5070E0"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BE"/>
    <w:rsid w:val="000F5DF9"/>
    <w:rsid w:val="0017315C"/>
    <w:rsid w:val="002829EB"/>
    <w:rsid w:val="002B4ECE"/>
    <w:rsid w:val="002F7A34"/>
    <w:rsid w:val="003450ED"/>
    <w:rsid w:val="003478D5"/>
    <w:rsid w:val="00361C45"/>
    <w:rsid w:val="00385D08"/>
    <w:rsid w:val="003B2985"/>
    <w:rsid w:val="003C1BE3"/>
    <w:rsid w:val="003E38D8"/>
    <w:rsid w:val="003F3522"/>
    <w:rsid w:val="00446386"/>
    <w:rsid w:val="00486F23"/>
    <w:rsid w:val="005B7BDB"/>
    <w:rsid w:val="00693321"/>
    <w:rsid w:val="006C7299"/>
    <w:rsid w:val="006F7208"/>
    <w:rsid w:val="00751F06"/>
    <w:rsid w:val="00793FA1"/>
    <w:rsid w:val="007F30D7"/>
    <w:rsid w:val="0082286F"/>
    <w:rsid w:val="008621B1"/>
    <w:rsid w:val="0089596C"/>
    <w:rsid w:val="008E2EB2"/>
    <w:rsid w:val="0098162F"/>
    <w:rsid w:val="009E232F"/>
    <w:rsid w:val="00A8034D"/>
    <w:rsid w:val="00AB4C01"/>
    <w:rsid w:val="00B35170"/>
    <w:rsid w:val="00B42CCE"/>
    <w:rsid w:val="00C411A6"/>
    <w:rsid w:val="00C61DFD"/>
    <w:rsid w:val="00C628D1"/>
    <w:rsid w:val="00C81BB6"/>
    <w:rsid w:val="00CF4257"/>
    <w:rsid w:val="00D0463C"/>
    <w:rsid w:val="00D7034B"/>
    <w:rsid w:val="00DE49B7"/>
    <w:rsid w:val="00E4413A"/>
    <w:rsid w:val="00E916A8"/>
    <w:rsid w:val="00EA6FBA"/>
    <w:rsid w:val="00EB14C6"/>
    <w:rsid w:val="00EB7B41"/>
    <w:rsid w:val="00ED38BE"/>
    <w:rsid w:val="00EE77F2"/>
    <w:rsid w:val="00EF701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10A3"/>
  <w15:chartTrackingRefBased/>
  <w15:docId w15:val="{309EA76E-69B4-4C05-BC26-F7DB2767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2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6BC5B9A6.dotm</Template>
  <TotalTime>127</TotalTime>
  <Pages>4</Pages>
  <Words>841</Words>
  <Characters>4316</Characters>
  <Application>Microsoft Office Word</Application>
  <DocSecurity>0</DocSecurity>
  <PresentationFormat/>
  <Lines>147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Liverseed</dc:creator>
  <cp:keywords/>
  <dc:description/>
  <cp:lastModifiedBy>Sam Liverseed</cp:lastModifiedBy>
  <cp:revision>52</cp:revision>
  <dcterms:created xsi:type="dcterms:W3CDTF">2017-08-07T13:36:00Z</dcterms:created>
  <dcterms:modified xsi:type="dcterms:W3CDTF">2017-08-07T15:43:00Z</dcterms:modified>
</cp:coreProperties>
</file>